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6D21" w14:textId="185DB3B8" w:rsidR="0020728B" w:rsidRPr="00B62156" w:rsidRDefault="0020728B"/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448"/>
        <w:gridCol w:w="6536"/>
      </w:tblGrid>
      <w:tr w:rsidR="001026A6" w14:paraId="15DDB530" w14:textId="77777777" w:rsidTr="0016496D">
        <w:trPr>
          <w:trHeight w:val="993"/>
          <w:jc w:val="center"/>
        </w:trPr>
        <w:tc>
          <w:tcPr>
            <w:tcW w:w="3692" w:type="dxa"/>
            <w:gridSpan w:val="2"/>
            <w:vAlign w:val="center"/>
          </w:tcPr>
          <w:p w14:paraId="4C10565E" w14:textId="31C7C01C" w:rsidR="001026A6" w:rsidRDefault="0037344E" w:rsidP="00312C60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5721C50B" wp14:editId="45910CCA">
                  <wp:extent cx="2198370" cy="1348105"/>
                  <wp:effectExtent l="0" t="0" r="0" b="4445"/>
                  <wp:docPr id="11055367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53673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  <w:vMerge w:val="restart"/>
          </w:tcPr>
          <w:p w14:paraId="29CE23A6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536" w:type="dxa"/>
            <w:vMerge w:val="restart"/>
          </w:tcPr>
          <w:p w14:paraId="643A666D" w14:textId="6FA54CA7" w:rsidR="001026A6" w:rsidRPr="0091258E" w:rsidRDefault="0037344E" w:rsidP="00312C60">
            <w:pPr>
              <w:pStyle w:val="Title"/>
            </w:pPr>
            <w:r w:rsidRPr="0091258E">
              <w:t>latarsha puckett</w:t>
            </w:r>
          </w:p>
          <w:p w14:paraId="2F785C9C" w14:textId="7BA412BF" w:rsidR="001026A6" w:rsidRPr="00201032" w:rsidRDefault="00201032" w:rsidP="00312C60">
            <w:pPr>
              <w:pStyle w:val="Heading1"/>
              <w:rPr>
                <w:color w:val="C71757" w:themeColor="accent3" w:themeShade="80"/>
              </w:rPr>
            </w:pPr>
            <w:r w:rsidRPr="00201032">
              <w:rPr>
                <w:color w:val="C71757" w:themeColor="accent3" w:themeShade="80"/>
              </w:rPr>
              <w:t>WORK HISTORY</w:t>
            </w:r>
          </w:p>
          <w:p w14:paraId="37858D90" w14:textId="712AAD08" w:rsidR="001026A6" w:rsidRDefault="00D60766" w:rsidP="00312C60">
            <w:pPr>
              <w:pStyle w:val="Heading2"/>
            </w:pPr>
            <w:r>
              <w:t>Dec 2001 - Present</w:t>
            </w:r>
          </w:p>
          <w:p w14:paraId="19948C54" w14:textId="7AA7B05F" w:rsidR="001026A6" w:rsidRDefault="00D60766" w:rsidP="00312C60">
            <w:r>
              <w:t>Senior Business Operations Analyst</w:t>
            </w:r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r w:rsidR="0037394E">
              <w:t>FRBC</w:t>
            </w:r>
          </w:p>
          <w:p w14:paraId="72D84323" w14:textId="75FD19FC" w:rsidR="001026A6" w:rsidRDefault="00D60766" w:rsidP="00312C60">
            <w:pPr>
              <w:pStyle w:val="Heading2"/>
            </w:pPr>
            <w:r>
              <w:t xml:space="preserve">Prior </w:t>
            </w:r>
            <w:r w:rsidR="00775F77">
              <w:t>work</w:t>
            </w:r>
            <w:r w:rsidR="001026A6">
              <w:t xml:space="preserve"> </w:t>
            </w:r>
          </w:p>
          <w:p w14:paraId="6D9480A3" w14:textId="704CAF47" w:rsidR="001026A6" w:rsidRDefault="00D60766" w:rsidP="00506B88">
            <w:pPr>
              <w:spacing w:after="0"/>
            </w:pPr>
            <w:r>
              <w:t>Human Resource Generalist</w:t>
            </w:r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r w:rsidR="0037394E">
              <w:t>AA</w:t>
            </w:r>
          </w:p>
          <w:p w14:paraId="0668964C" w14:textId="20BE10A6" w:rsidR="00874743" w:rsidRDefault="008952B8" w:rsidP="00874743">
            <w:pPr>
              <w:spacing w:after="0"/>
            </w:pPr>
            <w:r>
              <w:t>Diversity Training Coordinator</w:t>
            </w:r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t xml:space="preserve"> </w:t>
            </w:r>
            <w:r w:rsidR="0037394E">
              <w:t>ADL</w:t>
            </w:r>
          </w:p>
          <w:p w14:paraId="755A9A7A" w14:textId="31348B6E" w:rsidR="00874743" w:rsidRPr="002F6159" w:rsidRDefault="001D4DC2" w:rsidP="00874743">
            <w:pPr>
              <w:pStyle w:val="Heading1"/>
              <w:rPr>
                <w:color w:val="C71757" w:themeColor="accent3" w:themeShade="80"/>
              </w:rPr>
            </w:pPr>
            <w:r w:rsidRPr="002F6159">
              <w:rPr>
                <w:color w:val="C71757" w:themeColor="accent3" w:themeShade="80"/>
              </w:rPr>
              <w:t xml:space="preserve">summary of </w:t>
            </w:r>
            <w:r w:rsidR="00201032">
              <w:rPr>
                <w:color w:val="C71757" w:themeColor="accent3" w:themeShade="80"/>
              </w:rPr>
              <w:t>EXPERIENCE</w:t>
            </w:r>
          </w:p>
          <w:p w14:paraId="7CCA07D6" w14:textId="380B3E2A" w:rsidR="009C58CF" w:rsidRPr="009C58CF" w:rsidRDefault="00717976" w:rsidP="005D156F">
            <w:pPr>
              <w:pStyle w:val="ListParagraph"/>
              <w:keepNext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0" w:right="360" w:hanging="4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Hiring, Employee Relations, Benefits Administration</w:t>
            </w:r>
            <w:r w:rsidR="00077995">
              <w:rPr>
                <w:rFonts w:cstheme="minorHAnsi"/>
                <w:bCs/>
              </w:rPr>
              <w:t xml:space="preserve">, Compensation and </w:t>
            </w:r>
            <w:r w:rsidR="005D156F">
              <w:rPr>
                <w:rFonts w:cstheme="minorHAnsi"/>
                <w:bCs/>
              </w:rPr>
              <w:t>Performance Management</w:t>
            </w:r>
            <w:r w:rsidR="00B33A20">
              <w:rPr>
                <w:rFonts w:cstheme="minorHAnsi"/>
                <w:bCs/>
              </w:rPr>
              <w:t xml:space="preserve"> </w:t>
            </w:r>
          </w:p>
          <w:p w14:paraId="6D9BA75B" w14:textId="67884014" w:rsidR="009C58CF" w:rsidRDefault="007023BD" w:rsidP="002F6159">
            <w:pPr>
              <w:pStyle w:val="ListParagraph"/>
              <w:keepNext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0" w:right="360" w:hanging="4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</w:t>
            </w:r>
            <w:r w:rsidR="009C58CF" w:rsidRPr="009C58CF">
              <w:rPr>
                <w:rFonts w:cstheme="minorHAnsi"/>
                <w:bCs/>
              </w:rPr>
              <w:t xml:space="preserve">n-boarding and off-boarding </w:t>
            </w:r>
            <w:r w:rsidR="00471B7A">
              <w:rPr>
                <w:rFonts w:cstheme="minorHAnsi"/>
                <w:bCs/>
              </w:rPr>
              <w:t>of staff</w:t>
            </w:r>
          </w:p>
          <w:p w14:paraId="04639705" w14:textId="7C150ADC" w:rsidR="00B03AB7" w:rsidRDefault="00B03AB7" w:rsidP="002F6159">
            <w:pPr>
              <w:pStyle w:val="ListParagraph"/>
              <w:keepNext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0" w:right="360" w:hanging="4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Staff Development</w:t>
            </w:r>
          </w:p>
          <w:p w14:paraId="039F025B" w14:textId="2CB73D17" w:rsidR="00E95352" w:rsidRDefault="00E95352" w:rsidP="002F6159">
            <w:pPr>
              <w:pStyle w:val="ListParagraph"/>
              <w:keepNext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0" w:right="360" w:hanging="4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Business </w:t>
            </w:r>
            <w:r w:rsidR="007023BD">
              <w:rPr>
                <w:rFonts w:cstheme="minorHAnsi"/>
                <w:bCs/>
              </w:rPr>
              <w:t>C</w:t>
            </w:r>
            <w:r>
              <w:rPr>
                <w:rFonts w:cstheme="minorHAnsi"/>
                <w:bCs/>
              </w:rPr>
              <w:t>ontinuity</w:t>
            </w:r>
          </w:p>
          <w:p w14:paraId="41BD9544" w14:textId="1B94921A" w:rsidR="00E95352" w:rsidRDefault="00E95352" w:rsidP="002F6159">
            <w:pPr>
              <w:pStyle w:val="ListParagraph"/>
              <w:keepNext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0" w:right="360" w:hanging="4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Records </w:t>
            </w:r>
            <w:r w:rsidR="007023BD">
              <w:rPr>
                <w:rFonts w:cstheme="minorHAnsi"/>
                <w:bCs/>
              </w:rPr>
              <w:t>M</w:t>
            </w:r>
            <w:r>
              <w:rPr>
                <w:rFonts w:cstheme="minorHAnsi"/>
                <w:bCs/>
              </w:rPr>
              <w:t>anagement</w:t>
            </w:r>
          </w:p>
          <w:p w14:paraId="4BD2A4AC" w14:textId="23843703" w:rsidR="00E95352" w:rsidRDefault="00E95352" w:rsidP="002F6159">
            <w:pPr>
              <w:pStyle w:val="ListParagraph"/>
              <w:keepNext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0" w:right="360" w:hanging="4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IT Asset </w:t>
            </w:r>
            <w:r w:rsidR="007023BD">
              <w:rPr>
                <w:rFonts w:cstheme="minorHAnsi"/>
                <w:bCs/>
              </w:rPr>
              <w:t>M</w:t>
            </w:r>
            <w:r>
              <w:rPr>
                <w:rFonts w:cstheme="minorHAnsi"/>
                <w:bCs/>
              </w:rPr>
              <w:t>anagement</w:t>
            </w:r>
          </w:p>
          <w:p w14:paraId="1D6D2D5E" w14:textId="77777777" w:rsidR="007023BD" w:rsidRDefault="004C24E1" w:rsidP="002F6159">
            <w:pPr>
              <w:pStyle w:val="ListParagraph"/>
              <w:keepNext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0" w:right="360" w:hanging="4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Project </w:t>
            </w:r>
            <w:r w:rsidR="007023BD">
              <w:rPr>
                <w:rFonts w:cstheme="minorHAnsi"/>
                <w:bCs/>
              </w:rPr>
              <w:t>Management</w:t>
            </w:r>
          </w:p>
          <w:p w14:paraId="52245C97" w14:textId="77777777" w:rsidR="007023BD" w:rsidRDefault="007023BD" w:rsidP="002F6159">
            <w:pPr>
              <w:pStyle w:val="ListParagraph"/>
              <w:keepNext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0" w:right="360" w:hanging="4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Process Improvements</w:t>
            </w:r>
          </w:p>
          <w:p w14:paraId="51C338C8" w14:textId="1D0F688B" w:rsidR="009E3DCA" w:rsidRDefault="009E3DCA" w:rsidP="002F6159">
            <w:pPr>
              <w:pStyle w:val="ListParagraph"/>
              <w:keepNext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0" w:right="360" w:hanging="4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Data Analytics</w:t>
            </w:r>
          </w:p>
          <w:p w14:paraId="3902F85D" w14:textId="71826FA1" w:rsidR="009E3DCA" w:rsidRDefault="009E3DCA" w:rsidP="002F6159">
            <w:pPr>
              <w:pStyle w:val="ListParagraph"/>
              <w:keepNext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0" w:right="360" w:hanging="4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Database Administration</w:t>
            </w:r>
          </w:p>
          <w:p w14:paraId="2D672862" w14:textId="0ED86575" w:rsidR="001026A6" w:rsidRDefault="009E3DCA" w:rsidP="009E3DCA">
            <w:pPr>
              <w:pStyle w:val="ListParagraph"/>
              <w:keepNext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0" w:right="360" w:hanging="420"/>
              <w:contextualSpacing/>
            </w:pPr>
            <w:r>
              <w:rPr>
                <w:rFonts w:cstheme="minorHAnsi"/>
                <w:bCs/>
              </w:rPr>
              <w:t>Intranet Administration</w:t>
            </w:r>
          </w:p>
          <w:p w14:paraId="30FAEDB9" w14:textId="77777777" w:rsidR="001026A6" w:rsidRDefault="0037394E" w:rsidP="00312C60">
            <w:pPr>
              <w:pStyle w:val="Heading1"/>
            </w:pPr>
            <w:sdt>
              <w:sdtPr>
                <w:id w:val="-381948524"/>
                <w:placeholder>
                  <w:docPart w:val="AA26A2AD93D642C6AF1A935750ED42FD"/>
                </w:placeholder>
                <w:temporary/>
                <w:showingPlcHdr/>
                <w15:appearance w15:val="hidden"/>
              </w:sdtPr>
              <w:sdtEndPr/>
              <w:sdtContent>
                <w:r w:rsidR="001026A6" w:rsidRPr="002F6159">
                  <w:rPr>
                    <w:color w:val="C71757" w:themeColor="accent3" w:themeShade="80"/>
                  </w:rPr>
                  <w:t>Education</w:t>
                </w:r>
              </w:sdtContent>
            </w:sdt>
          </w:p>
          <w:p w14:paraId="257EAB99" w14:textId="6C6B056F" w:rsidR="001026A6" w:rsidRPr="00F51250" w:rsidRDefault="00D60766" w:rsidP="00312C60">
            <w:pPr>
              <w:pStyle w:val="Heading2"/>
            </w:pPr>
            <w:r>
              <w:t>DePaul University</w:t>
            </w:r>
          </w:p>
          <w:p w14:paraId="68F3FCFF" w14:textId="7EA22F42" w:rsidR="00D60766" w:rsidRDefault="00D60766" w:rsidP="00D60766">
            <w:pPr>
              <w:pStyle w:val="ListBullet2"/>
              <w:spacing w:after="0"/>
              <w:ind w:left="645" w:hanging="270"/>
            </w:pPr>
            <w:r>
              <w:t>Bachelor of Arts in Business Administration</w:t>
            </w:r>
            <w:r w:rsidR="0037394E">
              <w:t xml:space="preserve"> (2024)</w:t>
            </w:r>
          </w:p>
          <w:p w14:paraId="0D333145" w14:textId="2C33351F" w:rsidR="00B928CB" w:rsidRDefault="00B928CB" w:rsidP="00D60766">
            <w:pPr>
              <w:pStyle w:val="ListBullet2"/>
              <w:spacing w:after="0"/>
              <w:ind w:left="645" w:hanging="270"/>
            </w:pPr>
            <w:r>
              <w:t xml:space="preserve">Master of </w:t>
            </w:r>
            <w:r w:rsidR="00650D50">
              <w:t>Public Administration</w:t>
            </w:r>
            <w:r w:rsidR="0037394E">
              <w:t xml:space="preserve"> – application decision pending</w:t>
            </w:r>
          </w:p>
          <w:p w14:paraId="1F624A97" w14:textId="0BA3AA33" w:rsidR="008952B8" w:rsidRPr="002F6159" w:rsidRDefault="008952B8" w:rsidP="008952B8">
            <w:pPr>
              <w:pStyle w:val="Heading1"/>
              <w:rPr>
                <w:color w:val="C71757" w:themeColor="accent3" w:themeShade="80"/>
              </w:rPr>
            </w:pPr>
            <w:r w:rsidRPr="002F6159">
              <w:rPr>
                <w:color w:val="C71757" w:themeColor="accent3" w:themeShade="80"/>
              </w:rPr>
              <w:t>SKILLS</w:t>
            </w:r>
            <w:r w:rsidR="00366EBE" w:rsidRPr="002F6159">
              <w:rPr>
                <w:color w:val="C71757" w:themeColor="accent3" w:themeShade="80"/>
              </w:rPr>
              <w:t>/Strengths</w:t>
            </w:r>
          </w:p>
          <w:tbl>
            <w:tblPr>
              <w:tblStyle w:val="TableGrid"/>
              <w:tblW w:w="5760" w:type="dxa"/>
              <w:tblInd w:w="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2880"/>
            </w:tblGrid>
            <w:tr w:rsidR="00B303AD" w14:paraId="7A9186D2" w14:textId="77777777" w:rsidTr="00B303AD">
              <w:tc>
                <w:tcPr>
                  <w:tcW w:w="2880" w:type="dxa"/>
                </w:tcPr>
                <w:p w14:paraId="1E3AE39E" w14:textId="77777777" w:rsidR="00B303AD" w:rsidRDefault="00B303AD" w:rsidP="00B303AD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5" w:hanging="345"/>
                  </w:pPr>
                  <w:r>
                    <w:t>MS Office Products (Intermediate to Advanced)</w:t>
                  </w:r>
                </w:p>
                <w:p w14:paraId="543AF1F3" w14:textId="77777777" w:rsidR="00B303AD" w:rsidRDefault="00B303AD" w:rsidP="00B303AD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5" w:hanging="345"/>
                  </w:pPr>
                  <w:r>
                    <w:t>SharePoint Site Owner</w:t>
                  </w:r>
                </w:p>
                <w:p w14:paraId="7460D10A" w14:textId="77777777" w:rsidR="00B303AD" w:rsidRDefault="00B303AD" w:rsidP="00B303AD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5" w:hanging="345"/>
                  </w:pPr>
                  <w:r>
                    <w:t>ARIBA/Workday (Intermediate)</w:t>
                  </w:r>
                </w:p>
                <w:p w14:paraId="41405DB3" w14:textId="77777777" w:rsidR="00B303AD" w:rsidRDefault="00B303AD" w:rsidP="00B303AD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5" w:hanging="345"/>
                  </w:pPr>
                  <w:r>
                    <w:t>Tableau (Beginner to Intermediate)</w:t>
                  </w:r>
                </w:p>
                <w:p w14:paraId="5D57799C" w14:textId="77777777" w:rsidR="00B303AD" w:rsidRDefault="00B303AD" w:rsidP="00B303AD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5" w:hanging="345"/>
                  </w:pPr>
                  <w:r>
                    <w:t>SQL (Beginner)</w:t>
                  </w:r>
                </w:p>
                <w:p w14:paraId="01166998" w14:textId="77777777" w:rsidR="00B303AD" w:rsidRDefault="00B303AD" w:rsidP="00B303AD">
                  <w:pPr>
                    <w:pStyle w:val="ListParagraph"/>
                    <w:numPr>
                      <w:ilvl w:val="0"/>
                      <w:numId w:val="0"/>
                    </w:numPr>
                    <w:spacing w:after="0"/>
                  </w:pPr>
                </w:p>
              </w:tc>
              <w:tc>
                <w:tcPr>
                  <w:tcW w:w="2880" w:type="dxa"/>
                </w:tcPr>
                <w:p w14:paraId="1AE58E11" w14:textId="77777777" w:rsidR="00B303AD" w:rsidRDefault="00B303AD" w:rsidP="00B303AD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6" w:hanging="346"/>
                  </w:pPr>
                  <w:r>
                    <w:t>Maintains Confidentiality</w:t>
                  </w:r>
                </w:p>
                <w:p w14:paraId="7387EA1B" w14:textId="77777777" w:rsidR="00B303AD" w:rsidRDefault="00B303AD" w:rsidP="00B303AD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6" w:hanging="346"/>
                  </w:pPr>
                  <w:r>
                    <w:t>Builds Trust</w:t>
                  </w:r>
                </w:p>
                <w:p w14:paraId="402CF609" w14:textId="77777777" w:rsidR="00B303AD" w:rsidRDefault="00B303AD" w:rsidP="00B303AD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6" w:hanging="346"/>
                  </w:pPr>
                  <w:r>
                    <w:t>Self-Motivated</w:t>
                  </w:r>
                </w:p>
                <w:p w14:paraId="17E78439" w14:textId="77777777" w:rsidR="00B303AD" w:rsidRDefault="00B303AD" w:rsidP="00B303AD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6" w:hanging="346"/>
                  </w:pPr>
                  <w:r>
                    <w:t>Critical Thinker</w:t>
                  </w:r>
                </w:p>
                <w:p w14:paraId="53DDAF0E" w14:textId="7F111490" w:rsidR="00B303AD" w:rsidRDefault="00B303AD" w:rsidP="00B303AD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6" w:hanging="346"/>
                  </w:pPr>
                  <w:r>
                    <w:t>Enthusiastic Attitude</w:t>
                  </w:r>
                </w:p>
              </w:tc>
            </w:tr>
          </w:tbl>
          <w:p w14:paraId="50BB147D" w14:textId="2C77BFC4" w:rsidR="001026A6" w:rsidRPr="002F6159" w:rsidRDefault="008952B8" w:rsidP="00312C60">
            <w:pPr>
              <w:pStyle w:val="Heading1"/>
              <w:rPr>
                <w:color w:val="C71757" w:themeColor="accent3" w:themeShade="80"/>
              </w:rPr>
            </w:pPr>
            <w:r w:rsidRPr="002F6159">
              <w:rPr>
                <w:color w:val="C71757" w:themeColor="accent3" w:themeShade="80"/>
              </w:rPr>
              <w:t>interests</w:t>
            </w:r>
          </w:p>
          <w:p w14:paraId="598FC235" w14:textId="77777777" w:rsidR="001026A6" w:rsidRDefault="00EF6106" w:rsidP="00000B5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</w:pPr>
            <w:r>
              <w:t>Volunteerism</w:t>
            </w:r>
          </w:p>
          <w:p w14:paraId="6B31224F" w14:textId="77777777" w:rsidR="00EF6106" w:rsidRDefault="00EF6106" w:rsidP="00000B5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</w:pPr>
            <w:r>
              <w:t>Party Planning</w:t>
            </w:r>
          </w:p>
          <w:p w14:paraId="6E01F9DF" w14:textId="77777777" w:rsidR="00EF6106" w:rsidRDefault="00EF6106" w:rsidP="00000B5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</w:pPr>
            <w:r>
              <w:t>Bowling</w:t>
            </w:r>
          </w:p>
          <w:p w14:paraId="340DF0DA" w14:textId="0173B495" w:rsidR="00EF6106" w:rsidRPr="00590471" w:rsidRDefault="00EF6106" w:rsidP="00000B5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</w:pPr>
            <w:r>
              <w:t>Travel</w:t>
            </w:r>
          </w:p>
        </w:tc>
      </w:tr>
      <w:tr w:rsidR="0037344E" w:rsidRPr="0037344E" w14:paraId="391048A8" w14:textId="77777777" w:rsidTr="0016496D">
        <w:trPr>
          <w:trHeight w:val="737"/>
          <w:jc w:val="center"/>
        </w:trPr>
        <w:tc>
          <w:tcPr>
            <w:tcW w:w="3692" w:type="dxa"/>
            <w:gridSpan w:val="2"/>
            <w:tcMar>
              <w:left w:w="0" w:type="dxa"/>
              <w:right w:w="0" w:type="dxa"/>
            </w:tcMar>
          </w:tcPr>
          <w:p w14:paraId="757CABAE" w14:textId="77777777" w:rsidR="001026A6" w:rsidRPr="0037344E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8" w:type="dxa"/>
            <w:vMerge/>
            <w:tcBorders>
              <w:bottom w:val="nil"/>
            </w:tcBorders>
          </w:tcPr>
          <w:p w14:paraId="4AD329B9" w14:textId="77777777" w:rsidR="001026A6" w:rsidRPr="0037344E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36" w:type="dxa"/>
            <w:vMerge/>
            <w:tcBorders>
              <w:bottom w:val="nil"/>
            </w:tcBorders>
          </w:tcPr>
          <w:p w14:paraId="21F46D42" w14:textId="77777777" w:rsidR="001026A6" w:rsidRPr="0037344E" w:rsidRDefault="001026A6" w:rsidP="00312C60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</w:rPr>
            </w:pPr>
          </w:p>
        </w:tc>
      </w:tr>
      <w:tr w:rsidR="0037344E" w:rsidRPr="0037344E" w14:paraId="4D387576" w14:textId="77777777" w:rsidTr="0016496D">
        <w:trPr>
          <w:trHeight w:val="543"/>
          <w:jc w:val="center"/>
        </w:trPr>
        <w:tc>
          <w:tcPr>
            <w:tcW w:w="832" w:type="dxa"/>
            <w:vAlign w:val="center"/>
          </w:tcPr>
          <w:p w14:paraId="40C01A0A" w14:textId="77777777" w:rsidR="001026A6" w:rsidRPr="0037344E" w:rsidRDefault="001026A6" w:rsidP="00312C60">
            <w:pPr>
              <w:pStyle w:val="Information"/>
              <w:rPr>
                <w:rStyle w:val="Strong"/>
                <w:b w:val="0"/>
                <w:bCs w:val="0"/>
                <w:color w:val="000000" w:themeColor="text1"/>
              </w:rPr>
            </w:pPr>
            <w:r w:rsidRPr="0037344E">
              <w:rPr>
                <w:noProof/>
                <w:color w:val="000000" w:themeColor="text1"/>
                <w:lang w:val="en-AU" w:eastAsia="en-AU"/>
              </w:rPr>
              <w:drawing>
                <wp:inline distT="0" distB="0" distL="0" distR="0" wp14:anchorId="35C6161C" wp14:editId="7F535C8E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vAlign w:val="center"/>
          </w:tcPr>
          <w:p w14:paraId="223DFF5D" w14:textId="21A4FC04" w:rsidR="0037344E" w:rsidRPr="0037344E" w:rsidRDefault="0037394E" w:rsidP="0037344E">
            <w:pPr>
              <w:pStyle w:val="Information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REDACTED, Illinois</w:t>
            </w:r>
          </w:p>
        </w:tc>
        <w:tc>
          <w:tcPr>
            <w:tcW w:w="448" w:type="dxa"/>
            <w:vMerge/>
          </w:tcPr>
          <w:p w14:paraId="3F7A4596" w14:textId="77777777" w:rsidR="001026A6" w:rsidRPr="0037344E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36" w:type="dxa"/>
            <w:vMerge/>
          </w:tcPr>
          <w:p w14:paraId="50CC6B2D" w14:textId="77777777" w:rsidR="001026A6" w:rsidRPr="0037344E" w:rsidRDefault="001026A6" w:rsidP="00312C60">
            <w:pPr>
              <w:pStyle w:val="Heading1"/>
              <w:rPr>
                <w:color w:val="000000" w:themeColor="text1"/>
              </w:rPr>
            </w:pPr>
          </w:p>
        </w:tc>
      </w:tr>
      <w:tr w:rsidR="0037344E" w:rsidRPr="0037344E" w14:paraId="48EE9366" w14:textId="77777777" w:rsidTr="0016496D">
        <w:trPr>
          <w:trHeight w:val="183"/>
          <w:jc w:val="center"/>
        </w:trPr>
        <w:tc>
          <w:tcPr>
            <w:tcW w:w="3692" w:type="dxa"/>
            <w:gridSpan w:val="2"/>
            <w:vAlign w:val="center"/>
          </w:tcPr>
          <w:p w14:paraId="09FF2116" w14:textId="77777777" w:rsidR="001026A6" w:rsidRPr="0037344E" w:rsidRDefault="001026A6" w:rsidP="00312C6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1BA50E14" w14:textId="77777777" w:rsidR="001026A6" w:rsidRPr="0037344E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36" w:type="dxa"/>
            <w:vMerge/>
          </w:tcPr>
          <w:p w14:paraId="2619DAE0" w14:textId="77777777" w:rsidR="001026A6" w:rsidRPr="0037344E" w:rsidRDefault="001026A6" w:rsidP="00312C60">
            <w:pPr>
              <w:pStyle w:val="Heading1"/>
              <w:rPr>
                <w:color w:val="000000" w:themeColor="text1"/>
              </w:rPr>
            </w:pPr>
          </w:p>
        </w:tc>
      </w:tr>
      <w:tr w:rsidR="0037344E" w:rsidRPr="0037344E" w14:paraId="63C5A82D" w14:textId="77777777" w:rsidTr="0016496D">
        <w:trPr>
          <w:trHeight w:val="624"/>
          <w:jc w:val="center"/>
        </w:trPr>
        <w:tc>
          <w:tcPr>
            <w:tcW w:w="832" w:type="dxa"/>
            <w:vAlign w:val="center"/>
          </w:tcPr>
          <w:p w14:paraId="03998999" w14:textId="77777777" w:rsidR="001026A6" w:rsidRPr="0037344E" w:rsidRDefault="001026A6" w:rsidP="00312C60">
            <w:pPr>
              <w:pStyle w:val="Information"/>
              <w:rPr>
                <w:color w:val="000000" w:themeColor="text1"/>
              </w:rPr>
            </w:pPr>
            <w:r w:rsidRPr="0037344E">
              <w:rPr>
                <w:noProof/>
                <w:color w:val="000000" w:themeColor="text1"/>
                <w:lang w:val="en-AU" w:eastAsia="en-AU"/>
              </w:rPr>
              <w:drawing>
                <wp:inline distT="0" distB="0" distL="0" distR="0" wp14:anchorId="58DD25FC" wp14:editId="335D2B95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vAlign w:val="center"/>
          </w:tcPr>
          <w:p w14:paraId="34406862" w14:textId="6CA44B0B" w:rsidR="001026A6" w:rsidRPr="0037344E" w:rsidRDefault="0037344E" w:rsidP="00312C60">
            <w:pPr>
              <w:pStyle w:val="Information"/>
              <w:rPr>
                <w:color w:val="000000" w:themeColor="text1"/>
              </w:rPr>
            </w:pPr>
            <w:r w:rsidRPr="0037344E">
              <w:rPr>
                <w:color w:val="000000" w:themeColor="text1"/>
              </w:rPr>
              <w:t>312.</w:t>
            </w:r>
            <w:r w:rsidR="0037394E">
              <w:rPr>
                <w:color w:val="000000" w:themeColor="text1"/>
              </w:rPr>
              <w:t>000.0000</w:t>
            </w:r>
          </w:p>
        </w:tc>
        <w:tc>
          <w:tcPr>
            <w:tcW w:w="448" w:type="dxa"/>
            <w:vMerge/>
          </w:tcPr>
          <w:p w14:paraId="25F13B1D" w14:textId="77777777" w:rsidR="001026A6" w:rsidRPr="0037344E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36" w:type="dxa"/>
            <w:vMerge/>
          </w:tcPr>
          <w:p w14:paraId="32759443" w14:textId="77777777" w:rsidR="001026A6" w:rsidRPr="0037344E" w:rsidRDefault="001026A6" w:rsidP="00312C60">
            <w:pPr>
              <w:pStyle w:val="Heading1"/>
              <w:rPr>
                <w:color w:val="000000" w:themeColor="text1"/>
              </w:rPr>
            </w:pPr>
          </w:p>
        </w:tc>
      </w:tr>
      <w:tr w:rsidR="0037344E" w:rsidRPr="0037344E" w14:paraId="081D1E42" w14:textId="77777777" w:rsidTr="0016496D">
        <w:trPr>
          <w:trHeight w:val="183"/>
          <w:jc w:val="center"/>
        </w:trPr>
        <w:tc>
          <w:tcPr>
            <w:tcW w:w="3692" w:type="dxa"/>
            <w:gridSpan w:val="2"/>
            <w:vAlign w:val="center"/>
          </w:tcPr>
          <w:p w14:paraId="30D1BE62" w14:textId="77777777" w:rsidR="001026A6" w:rsidRPr="0037344E" w:rsidRDefault="001026A6" w:rsidP="00312C6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79818EFD" w14:textId="77777777" w:rsidR="001026A6" w:rsidRPr="0037344E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36" w:type="dxa"/>
            <w:vMerge/>
          </w:tcPr>
          <w:p w14:paraId="7A57747F" w14:textId="77777777" w:rsidR="001026A6" w:rsidRPr="0037344E" w:rsidRDefault="001026A6" w:rsidP="00312C60">
            <w:pPr>
              <w:pStyle w:val="Heading1"/>
              <w:rPr>
                <w:color w:val="000000" w:themeColor="text1"/>
              </w:rPr>
            </w:pPr>
          </w:p>
        </w:tc>
      </w:tr>
      <w:tr w:rsidR="0037344E" w:rsidRPr="0037344E" w14:paraId="62979A81" w14:textId="77777777" w:rsidTr="0016496D">
        <w:trPr>
          <w:trHeight w:val="633"/>
          <w:jc w:val="center"/>
        </w:trPr>
        <w:tc>
          <w:tcPr>
            <w:tcW w:w="832" w:type="dxa"/>
            <w:vAlign w:val="center"/>
          </w:tcPr>
          <w:p w14:paraId="601E6FAA" w14:textId="77777777" w:rsidR="001026A6" w:rsidRPr="0037344E" w:rsidRDefault="001026A6" w:rsidP="00312C60">
            <w:pPr>
              <w:pStyle w:val="Information"/>
              <w:rPr>
                <w:color w:val="000000" w:themeColor="text1"/>
              </w:rPr>
            </w:pPr>
            <w:r w:rsidRPr="0037344E">
              <w:rPr>
                <w:noProof/>
                <w:color w:val="000000" w:themeColor="text1"/>
                <w:lang w:val="en-AU" w:eastAsia="en-AU"/>
              </w:rPr>
              <w:drawing>
                <wp:inline distT="0" distB="0" distL="0" distR="0" wp14:anchorId="26B9A6E1" wp14:editId="3C12ABFF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vAlign w:val="center"/>
          </w:tcPr>
          <w:p w14:paraId="0AAEB49D" w14:textId="5528E3F3" w:rsidR="001026A6" w:rsidRPr="0037344E" w:rsidRDefault="0037394E" w:rsidP="00312C60">
            <w:pPr>
              <w:pStyle w:val="Information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REDACTED</w:t>
            </w:r>
            <w:r w:rsidR="0037344E" w:rsidRPr="0037344E">
              <w:rPr>
                <w:color w:val="000000" w:themeColor="text1"/>
              </w:rPr>
              <w:t>@yahoo.com</w:t>
            </w:r>
          </w:p>
        </w:tc>
        <w:tc>
          <w:tcPr>
            <w:tcW w:w="448" w:type="dxa"/>
            <w:vMerge/>
          </w:tcPr>
          <w:p w14:paraId="6B539511" w14:textId="77777777" w:rsidR="001026A6" w:rsidRPr="0037344E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36" w:type="dxa"/>
            <w:vMerge/>
          </w:tcPr>
          <w:p w14:paraId="008AA990" w14:textId="77777777" w:rsidR="001026A6" w:rsidRPr="0037344E" w:rsidRDefault="001026A6" w:rsidP="00312C60">
            <w:pPr>
              <w:pStyle w:val="Heading1"/>
              <w:rPr>
                <w:color w:val="000000" w:themeColor="text1"/>
              </w:rPr>
            </w:pPr>
          </w:p>
        </w:tc>
      </w:tr>
      <w:tr w:rsidR="0037344E" w:rsidRPr="0037344E" w14:paraId="29BB68AB" w14:textId="77777777" w:rsidTr="0016496D">
        <w:trPr>
          <w:trHeight w:val="57"/>
          <w:jc w:val="center"/>
        </w:trPr>
        <w:tc>
          <w:tcPr>
            <w:tcW w:w="3692" w:type="dxa"/>
            <w:gridSpan w:val="2"/>
            <w:vAlign w:val="center"/>
          </w:tcPr>
          <w:p w14:paraId="6D0F329C" w14:textId="77777777" w:rsidR="001026A6" w:rsidRPr="0037344E" w:rsidRDefault="001026A6" w:rsidP="00312C6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7B15779D" w14:textId="77777777" w:rsidR="001026A6" w:rsidRPr="0037344E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36" w:type="dxa"/>
            <w:vMerge/>
          </w:tcPr>
          <w:p w14:paraId="019AC670" w14:textId="77777777" w:rsidR="001026A6" w:rsidRPr="0037344E" w:rsidRDefault="001026A6" w:rsidP="00312C60">
            <w:pPr>
              <w:pStyle w:val="Heading1"/>
              <w:rPr>
                <w:color w:val="000000" w:themeColor="text1"/>
              </w:rPr>
            </w:pPr>
          </w:p>
        </w:tc>
      </w:tr>
      <w:tr w:rsidR="0037344E" w:rsidRPr="0037344E" w14:paraId="06A382F4" w14:textId="77777777" w:rsidTr="0016496D">
        <w:trPr>
          <w:trHeight w:val="633"/>
          <w:jc w:val="center"/>
        </w:trPr>
        <w:tc>
          <w:tcPr>
            <w:tcW w:w="832" w:type="dxa"/>
            <w:vAlign w:val="center"/>
          </w:tcPr>
          <w:p w14:paraId="15AB2185" w14:textId="2EFCD1EA" w:rsidR="001026A6" w:rsidRPr="0037344E" w:rsidRDefault="001026A6" w:rsidP="00312C60">
            <w:pPr>
              <w:pStyle w:val="Information"/>
              <w:rPr>
                <w:color w:val="000000" w:themeColor="text1"/>
              </w:rPr>
            </w:pPr>
          </w:p>
        </w:tc>
        <w:tc>
          <w:tcPr>
            <w:tcW w:w="2860" w:type="dxa"/>
            <w:vAlign w:val="center"/>
          </w:tcPr>
          <w:p w14:paraId="6131AF89" w14:textId="5A8D85BF" w:rsidR="001026A6" w:rsidRPr="0037344E" w:rsidRDefault="001026A6" w:rsidP="00312C60">
            <w:pPr>
              <w:pStyle w:val="Information"/>
              <w:rPr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4A281683" w14:textId="77777777" w:rsidR="001026A6" w:rsidRPr="0037344E" w:rsidRDefault="001026A6" w:rsidP="00312C60">
            <w:pPr>
              <w:pStyle w:val="Information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36" w:type="dxa"/>
            <w:vMerge/>
          </w:tcPr>
          <w:p w14:paraId="7EF48BC8" w14:textId="77777777" w:rsidR="001026A6" w:rsidRPr="0037344E" w:rsidRDefault="001026A6" w:rsidP="00312C60">
            <w:pPr>
              <w:pStyle w:val="Heading1"/>
              <w:rPr>
                <w:color w:val="000000" w:themeColor="text1"/>
              </w:rPr>
            </w:pPr>
          </w:p>
        </w:tc>
      </w:tr>
      <w:tr w:rsidR="0037344E" w:rsidRPr="0037344E" w14:paraId="43FF0133" w14:textId="77777777" w:rsidTr="0016496D">
        <w:trPr>
          <w:trHeight w:val="2448"/>
          <w:jc w:val="center"/>
        </w:trPr>
        <w:tc>
          <w:tcPr>
            <w:tcW w:w="3692" w:type="dxa"/>
            <w:gridSpan w:val="2"/>
          </w:tcPr>
          <w:p w14:paraId="49E37187" w14:textId="77777777" w:rsidR="001026A6" w:rsidRPr="0037344E" w:rsidRDefault="0037394E" w:rsidP="00312C60">
            <w:pPr>
              <w:pStyle w:val="Heading3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14237249"/>
                <w:placeholder>
                  <w:docPart w:val="6623F587CB2E494A9033D41D7BB1A934"/>
                </w:placeholder>
                <w:temporary/>
                <w:showingPlcHdr/>
                <w15:appearance w15:val="hidden"/>
              </w:sdtPr>
              <w:sdtEndPr/>
              <w:sdtContent>
                <w:r w:rsidR="001026A6" w:rsidRPr="0037344E">
                  <w:rPr>
                    <w:color w:val="000000" w:themeColor="text1"/>
                  </w:rPr>
                  <w:t>Objective</w:t>
                </w:r>
              </w:sdtContent>
            </w:sdt>
          </w:p>
          <w:p w14:paraId="35872C4C" w14:textId="4C4937ED" w:rsidR="001026A6" w:rsidRPr="0037344E" w:rsidRDefault="00060528" w:rsidP="00312C60">
            <w:pPr>
              <w:pStyle w:val="Information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 obtain a challenging and rewarding Business Operations Manager position</w:t>
            </w:r>
            <w:r w:rsidR="00BC4697">
              <w:rPr>
                <w:color w:val="000000" w:themeColor="text1"/>
              </w:rPr>
              <w:t xml:space="preserve"> </w:t>
            </w:r>
            <w:r w:rsidR="004F696B">
              <w:rPr>
                <w:color w:val="000000" w:themeColor="text1"/>
              </w:rPr>
              <w:t>that builds on</w:t>
            </w:r>
            <w:r w:rsidR="000A65CB">
              <w:rPr>
                <w:color w:val="000000" w:themeColor="text1"/>
              </w:rPr>
              <w:t xml:space="preserve"> the</w:t>
            </w:r>
            <w:r w:rsidR="004F696B">
              <w:rPr>
                <w:color w:val="000000" w:themeColor="text1"/>
              </w:rPr>
              <w:t xml:space="preserve"> </w:t>
            </w:r>
            <w:r w:rsidR="0034526C">
              <w:rPr>
                <w:color w:val="000000" w:themeColor="text1"/>
              </w:rPr>
              <w:t xml:space="preserve">“People First” pillars of </w:t>
            </w:r>
            <w:r w:rsidR="00A401B5">
              <w:rPr>
                <w:color w:val="000000" w:themeColor="text1"/>
              </w:rPr>
              <w:t xml:space="preserve">inclusion, transparency, </w:t>
            </w:r>
            <w:r w:rsidR="00F475A6">
              <w:rPr>
                <w:color w:val="000000" w:themeColor="text1"/>
              </w:rPr>
              <w:t>trust,</w:t>
            </w:r>
            <w:r w:rsidR="00A401B5">
              <w:rPr>
                <w:color w:val="000000" w:themeColor="text1"/>
              </w:rPr>
              <w:t xml:space="preserve"> and accountability</w:t>
            </w:r>
            <w:r w:rsidR="00DA15ED">
              <w:rPr>
                <w:color w:val="000000" w:themeColor="text1"/>
              </w:rPr>
              <w:t>. A</w:t>
            </w:r>
            <w:r w:rsidR="00FE26DD">
              <w:rPr>
                <w:color w:val="000000" w:themeColor="text1"/>
              </w:rPr>
              <w:t xml:space="preserve"> </w:t>
            </w:r>
            <w:r w:rsidR="00DA15ED">
              <w:rPr>
                <w:color w:val="000000" w:themeColor="text1"/>
              </w:rPr>
              <w:t xml:space="preserve">position </w:t>
            </w:r>
            <w:r w:rsidR="008B4BB3">
              <w:rPr>
                <w:color w:val="000000" w:themeColor="text1"/>
              </w:rPr>
              <w:t xml:space="preserve">that </w:t>
            </w:r>
            <w:r w:rsidR="00596C41">
              <w:rPr>
                <w:color w:val="000000" w:themeColor="text1"/>
              </w:rPr>
              <w:t>fosters a love for learning</w:t>
            </w:r>
            <w:r w:rsidR="00E11141">
              <w:rPr>
                <w:color w:val="000000" w:themeColor="text1"/>
              </w:rPr>
              <w:t xml:space="preserve"> by encouraging staff growth and development</w:t>
            </w:r>
            <w:r w:rsidR="007A02C6">
              <w:rPr>
                <w:color w:val="000000" w:themeColor="text1"/>
              </w:rPr>
              <w:t xml:space="preserve"> as well as supports </w:t>
            </w:r>
            <w:r w:rsidR="000B4926">
              <w:rPr>
                <w:color w:val="000000" w:themeColor="text1"/>
              </w:rPr>
              <w:t>business operations</w:t>
            </w:r>
            <w:r w:rsidR="00BD0B57">
              <w:rPr>
                <w:color w:val="000000" w:themeColor="text1"/>
              </w:rPr>
              <w:t>.</w:t>
            </w:r>
          </w:p>
        </w:tc>
        <w:tc>
          <w:tcPr>
            <w:tcW w:w="448" w:type="dxa"/>
          </w:tcPr>
          <w:p w14:paraId="1DBB3ACD" w14:textId="77777777" w:rsidR="001026A6" w:rsidRPr="0037344E" w:rsidRDefault="001026A6" w:rsidP="00312C60">
            <w:pPr>
              <w:rPr>
                <w:color w:val="000000" w:themeColor="text1"/>
              </w:rPr>
            </w:pPr>
          </w:p>
        </w:tc>
        <w:tc>
          <w:tcPr>
            <w:tcW w:w="6536" w:type="dxa"/>
            <w:vMerge/>
          </w:tcPr>
          <w:p w14:paraId="32CB801F" w14:textId="77777777" w:rsidR="001026A6" w:rsidRPr="0037344E" w:rsidRDefault="001026A6" w:rsidP="00312C60">
            <w:pPr>
              <w:rPr>
                <w:color w:val="000000" w:themeColor="text1"/>
              </w:rPr>
            </w:pPr>
          </w:p>
        </w:tc>
      </w:tr>
    </w:tbl>
    <w:p w14:paraId="28DDD67F" w14:textId="77777777" w:rsidR="007F5B63" w:rsidRPr="00B62156" w:rsidRDefault="007F5B63" w:rsidP="00437A10">
      <w:pPr>
        <w:pStyle w:val="BodyText"/>
        <w:spacing w:after="0"/>
      </w:pPr>
    </w:p>
    <w:sectPr w:rsidR="007F5B63" w:rsidRPr="00B62156" w:rsidSect="005D6B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E955" w14:textId="77777777" w:rsidR="00E605EE" w:rsidRDefault="00E605EE" w:rsidP="00590471">
      <w:r>
        <w:separator/>
      </w:r>
    </w:p>
  </w:endnote>
  <w:endnote w:type="continuationSeparator" w:id="0">
    <w:p w14:paraId="13ADC30A" w14:textId="77777777" w:rsidR="00E605EE" w:rsidRDefault="00E605E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A256" w14:textId="77777777" w:rsidR="00E75811" w:rsidRDefault="00E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E2F7" w14:textId="77777777" w:rsidR="00E75811" w:rsidRDefault="00E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E734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6225" w14:textId="77777777" w:rsidR="00E605EE" w:rsidRDefault="00E605EE" w:rsidP="00590471">
      <w:r>
        <w:separator/>
      </w:r>
    </w:p>
  </w:footnote>
  <w:footnote w:type="continuationSeparator" w:id="0">
    <w:p w14:paraId="1FCCF102" w14:textId="77777777" w:rsidR="00E605EE" w:rsidRDefault="00E605E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199D" w14:textId="77777777" w:rsidR="00E75811" w:rsidRDefault="00E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D268" w14:textId="77777777" w:rsidR="00E75811" w:rsidRDefault="00E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4139" w14:textId="77777777" w:rsidR="00E75811" w:rsidRDefault="00E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721C50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9"/>
      </v:shape>
    </w:pict>
  </w:numPicBullet>
  <w:numPicBullet w:numPicBulletId="1">
    <w:pict>
      <v:shape id="_x0000_i1027" type="#_x0000_t75" style="width:11.5pt;height:11.5pt" o:bullet="t">
        <v:imagedata r:id="rId2" o:title="mso7B08"/>
      </v:shape>
    </w:pict>
  </w:numPicBullet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01902AD2"/>
    <w:multiLevelType w:val="hybridMultilevel"/>
    <w:tmpl w:val="CCC8C59C"/>
    <w:lvl w:ilvl="0" w:tplc="040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B2BD7"/>
    <w:multiLevelType w:val="hybridMultilevel"/>
    <w:tmpl w:val="2338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4A5F"/>
    <w:multiLevelType w:val="hybridMultilevel"/>
    <w:tmpl w:val="BCDA7B72"/>
    <w:lvl w:ilvl="0" w:tplc="04090007">
      <w:start w:val="1"/>
      <w:numFmt w:val="bullet"/>
      <w:lvlText w:val=""/>
      <w:lvlPicBulletId w:val="1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61205D3F"/>
    <w:multiLevelType w:val="hybridMultilevel"/>
    <w:tmpl w:val="ED30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7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9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12"/>
  </w:num>
  <w:num w:numId="11" w16cid:durableId="1317492024">
    <w:abstractNumId w:val="8"/>
  </w:num>
  <w:num w:numId="12" w16cid:durableId="1962959116">
    <w:abstractNumId w:val="11"/>
  </w:num>
  <w:num w:numId="13" w16cid:durableId="818376717">
    <w:abstractNumId w:val="6"/>
  </w:num>
  <w:num w:numId="14" w16cid:durableId="1026325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4E"/>
    <w:rsid w:val="00000B53"/>
    <w:rsid w:val="00007B35"/>
    <w:rsid w:val="00047D5E"/>
    <w:rsid w:val="00060042"/>
    <w:rsid w:val="00060528"/>
    <w:rsid w:val="00071E84"/>
    <w:rsid w:val="00077995"/>
    <w:rsid w:val="00092B82"/>
    <w:rsid w:val="000A65CB"/>
    <w:rsid w:val="000B4926"/>
    <w:rsid w:val="000D01CA"/>
    <w:rsid w:val="000F7D04"/>
    <w:rsid w:val="001026A6"/>
    <w:rsid w:val="001231DB"/>
    <w:rsid w:val="00150ABD"/>
    <w:rsid w:val="00152599"/>
    <w:rsid w:val="0016496D"/>
    <w:rsid w:val="001D4DC2"/>
    <w:rsid w:val="001F5586"/>
    <w:rsid w:val="00201032"/>
    <w:rsid w:val="0020728B"/>
    <w:rsid w:val="00222466"/>
    <w:rsid w:val="00244850"/>
    <w:rsid w:val="00252DB0"/>
    <w:rsid w:val="002669E7"/>
    <w:rsid w:val="00271E45"/>
    <w:rsid w:val="002951A6"/>
    <w:rsid w:val="002B2116"/>
    <w:rsid w:val="002F6159"/>
    <w:rsid w:val="0033431B"/>
    <w:rsid w:val="0034526C"/>
    <w:rsid w:val="00366EBE"/>
    <w:rsid w:val="0037344E"/>
    <w:rsid w:val="0037394E"/>
    <w:rsid w:val="003C7CC1"/>
    <w:rsid w:val="00437A10"/>
    <w:rsid w:val="00447C4C"/>
    <w:rsid w:val="0046321E"/>
    <w:rsid w:val="00471B7A"/>
    <w:rsid w:val="00472C27"/>
    <w:rsid w:val="004779CF"/>
    <w:rsid w:val="00485374"/>
    <w:rsid w:val="004C24E1"/>
    <w:rsid w:val="004F5137"/>
    <w:rsid w:val="004F696B"/>
    <w:rsid w:val="00506B88"/>
    <w:rsid w:val="00507E82"/>
    <w:rsid w:val="00555003"/>
    <w:rsid w:val="005801E5"/>
    <w:rsid w:val="00587DBA"/>
    <w:rsid w:val="00590471"/>
    <w:rsid w:val="00592FA3"/>
    <w:rsid w:val="00596C41"/>
    <w:rsid w:val="005C65F8"/>
    <w:rsid w:val="005D01FA"/>
    <w:rsid w:val="005D156F"/>
    <w:rsid w:val="005D6B13"/>
    <w:rsid w:val="00610465"/>
    <w:rsid w:val="00625FC9"/>
    <w:rsid w:val="00647A4B"/>
    <w:rsid w:val="00650D50"/>
    <w:rsid w:val="00653E75"/>
    <w:rsid w:val="006A19E5"/>
    <w:rsid w:val="006B6318"/>
    <w:rsid w:val="007023BD"/>
    <w:rsid w:val="00717976"/>
    <w:rsid w:val="00725C2D"/>
    <w:rsid w:val="007443A0"/>
    <w:rsid w:val="0074464E"/>
    <w:rsid w:val="00746C1D"/>
    <w:rsid w:val="00775F77"/>
    <w:rsid w:val="007A02C6"/>
    <w:rsid w:val="007C1280"/>
    <w:rsid w:val="007F54A0"/>
    <w:rsid w:val="007F5B63"/>
    <w:rsid w:val="00803974"/>
    <w:rsid w:val="008044BB"/>
    <w:rsid w:val="00846CB9"/>
    <w:rsid w:val="008472E9"/>
    <w:rsid w:val="0085213D"/>
    <w:rsid w:val="00874743"/>
    <w:rsid w:val="00895062"/>
    <w:rsid w:val="008952B8"/>
    <w:rsid w:val="008B4BB3"/>
    <w:rsid w:val="008C2CFC"/>
    <w:rsid w:val="008F6E2E"/>
    <w:rsid w:val="0091258E"/>
    <w:rsid w:val="009C2E65"/>
    <w:rsid w:val="009C58CF"/>
    <w:rsid w:val="009E3DCA"/>
    <w:rsid w:val="00A401B5"/>
    <w:rsid w:val="00AB26AC"/>
    <w:rsid w:val="00B03AB7"/>
    <w:rsid w:val="00B303AD"/>
    <w:rsid w:val="00B33A20"/>
    <w:rsid w:val="00B62156"/>
    <w:rsid w:val="00B6466C"/>
    <w:rsid w:val="00B74FA6"/>
    <w:rsid w:val="00B928CB"/>
    <w:rsid w:val="00BB07AE"/>
    <w:rsid w:val="00BC4050"/>
    <w:rsid w:val="00BC4697"/>
    <w:rsid w:val="00BD0B57"/>
    <w:rsid w:val="00BE4491"/>
    <w:rsid w:val="00BF4D49"/>
    <w:rsid w:val="00C422FD"/>
    <w:rsid w:val="00C4452C"/>
    <w:rsid w:val="00C57C37"/>
    <w:rsid w:val="00CA495A"/>
    <w:rsid w:val="00CB7967"/>
    <w:rsid w:val="00CE1E3D"/>
    <w:rsid w:val="00D60766"/>
    <w:rsid w:val="00DA15ED"/>
    <w:rsid w:val="00DB1818"/>
    <w:rsid w:val="00DB2782"/>
    <w:rsid w:val="00DB2AA3"/>
    <w:rsid w:val="00DE541B"/>
    <w:rsid w:val="00DF2F8A"/>
    <w:rsid w:val="00E04419"/>
    <w:rsid w:val="00E11141"/>
    <w:rsid w:val="00E36633"/>
    <w:rsid w:val="00E5402A"/>
    <w:rsid w:val="00E605EE"/>
    <w:rsid w:val="00E75811"/>
    <w:rsid w:val="00E90A60"/>
    <w:rsid w:val="00E95352"/>
    <w:rsid w:val="00EA7FD2"/>
    <w:rsid w:val="00EC37FB"/>
    <w:rsid w:val="00EE7E09"/>
    <w:rsid w:val="00EF6106"/>
    <w:rsid w:val="00F0223C"/>
    <w:rsid w:val="00F2218B"/>
    <w:rsid w:val="00F475A6"/>
    <w:rsid w:val="00F51250"/>
    <w:rsid w:val="00F772F9"/>
    <w:rsid w:val="00F84908"/>
    <w:rsid w:val="00FA37E0"/>
    <w:rsid w:val="00FE26D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3036E7E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34"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sv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sv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1lxp00\AppData\Roaming\Microsoft\Templates\Playful%20busines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26A2AD93D642C6AF1A935750ED4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A261-E519-476F-A50C-553CA0020F9D}"/>
      </w:docPartPr>
      <w:docPartBody>
        <w:p w:rsidR="00C63491" w:rsidRDefault="006F2A13">
          <w:pPr>
            <w:pStyle w:val="AA26A2AD93D642C6AF1A935750ED42FD"/>
          </w:pPr>
          <w:r w:rsidRPr="000F7D04">
            <w:t>Education</w:t>
          </w:r>
        </w:p>
      </w:docPartBody>
    </w:docPart>
    <w:docPart>
      <w:docPartPr>
        <w:name w:val="6623F587CB2E494A9033D41D7BB1A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DFDB-C126-4807-BA80-087B4A3E175E}"/>
      </w:docPartPr>
      <w:docPartBody>
        <w:p w:rsidR="00C63491" w:rsidRDefault="006F2A13">
          <w:pPr>
            <w:pStyle w:val="6623F587CB2E494A9033D41D7BB1A934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02"/>
    <w:rsid w:val="00414A02"/>
    <w:rsid w:val="006F2A13"/>
    <w:rsid w:val="00831BB8"/>
    <w:rsid w:val="009A3679"/>
    <w:rsid w:val="00C6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26A2AD93D642C6AF1A935750ED42FD">
    <w:name w:val="AA26A2AD93D642C6AF1A935750ED42FD"/>
  </w:style>
  <w:style w:type="paragraph" w:customStyle="1" w:styleId="6623F587CB2E494A9033D41D7BB1A934">
    <w:name w:val="6623F587CB2E494A9033D41D7BB1A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59356-E76B-4592-99E4-FB8944A79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1B607B-226D-432A-AD44-DD2183872D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49EFFE3-A260-42A3-AC2B-460CB283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Playful business resume.dotx</Template>
  <TotalTime>0</TotalTime>
  <Pages>1</Pages>
  <Words>159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2024-04-28T03:57:00Z</dcterms:created>
  <dcterms:modified xsi:type="dcterms:W3CDTF">2024-04-28T03:57:00Z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a9c3822d-505a-4f1c-95ce-447041d13b70_Enabled">
    <vt:lpwstr>true</vt:lpwstr>
  </property>
  <property fmtid="{D5CDD505-2E9C-101B-9397-08002B2CF9AE}" pid="4" name="MSIP_Label_a9c3822d-505a-4f1c-95ce-447041d13b70_SetDate">
    <vt:lpwstr>2024-01-23T16:59:08Z</vt:lpwstr>
  </property>
  <property fmtid="{D5CDD505-2E9C-101B-9397-08002B2CF9AE}" pid="5" name="MSIP_Label_a9c3822d-505a-4f1c-95ce-447041d13b70_Method">
    <vt:lpwstr>Privileged</vt:lpwstr>
  </property>
  <property fmtid="{D5CDD505-2E9C-101B-9397-08002B2CF9AE}" pid="6" name="MSIP_Label_a9c3822d-505a-4f1c-95ce-447041d13b70_Name">
    <vt:lpwstr>a9c3822d-505a-4f1c-95ce-447041d13b70</vt:lpwstr>
  </property>
  <property fmtid="{D5CDD505-2E9C-101B-9397-08002B2CF9AE}" pid="7" name="MSIP_Label_a9c3822d-505a-4f1c-95ce-447041d13b70_SiteId">
    <vt:lpwstr>b397c653-5b19-463f-b9fc-af658ded9128</vt:lpwstr>
  </property>
  <property fmtid="{D5CDD505-2E9C-101B-9397-08002B2CF9AE}" pid="8" name="MSIP_Label_a9c3822d-505a-4f1c-95ce-447041d13b70_ActionId">
    <vt:lpwstr>14f906d1-a28e-4c99-9e24-7dac424e82d5</vt:lpwstr>
  </property>
  <property fmtid="{D5CDD505-2E9C-101B-9397-08002B2CF9AE}" pid="9" name="MSIP_Label_a9c3822d-505a-4f1c-95ce-447041d13b70_ContentBits">
    <vt:lpwstr>0</vt:lpwstr>
  </property>
</Properties>
</file>